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D0CDD2" w14:textId="70F21571" w:rsidR="00911F8D" w:rsidRDefault="003B395C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674A704" wp14:editId="1024DAFF">
                <wp:simplePos x="0" y="0"/>
                <wp:positionH relativeFrom="margin">
                  <wp:posOffset>65405</wp:posOffset>
                </wp:positionH>
                <wp:positionV relativeFrom="page">
                  <wp:posOffset>385445</wp:posOffset>
                </wp:positionV>
                <wp:extent cx="6735445" cy="9721850"/>
                <wp:effectExtent l="6350" t="4445" r="1905" b="8255"/>
                <wp:wrapSquare wrapText="largest"/>
                <wp:docPr id="453786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9721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608"/>
                            </w:tblGrid>
                            <w:tr w:rsidR="00911F8D" w14:paraId="7A341536" w14:textId="77777777">
                              <w:trPr>
                                <w:trHeight w:val="15301"/>
                              </w:trPr>
                              <w:tc>
                                <w:tcPr>
                                  <w:tcW w:w="10608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443800FF" w14:textId="77777777" w:rsidR="00911F8D" w:rsidRDefault="00911F8D">
                                  <w:pPr>
                                    <w:snapToGrid w:val="0"/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  <w:p w14:paraId="338B077C" w14:textId="66C9D4F4" w:rsidR="00911F8D" w:rsidRPr="000818A7" w:rsidRDefault="00911F8D" w:rsidP="00B4043E">
                                  <w:pPr>
                                    <w:spacing w:before="120"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818A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TOTBİD – TOTEK</w:t>
                                  </w:r>
                                  <w:r w:rsidR="00A87D9B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- TOAK</w:t>
                                  </w:r>
                                </w:p>
                                <w:p w14:paraId="7532EBC8" w14:textId="5503D8CC" w:rsidR="00911F8D" w:rsidRPr="000818A7" w:rsidRDefault="00B12CDE" w:rsidP="00B4043E">
                                  <w:pPr>
                                    <w:spacing w:before="120"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</w:t>
                                  </w:r>
                                  <w:r w:rsidR="00A87D9B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5</w:t>
                                  </w:r>
                                  <w:r w:rsidR="00ED216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. </w:t>
                                  </w:r>
                                  <w:r w:rsidR="00911F8D" w:rsidRPr="000818A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TEMEL BİLİMLER VE ARAŞTIRMA OKULU</w:t>
                                  </w:r>
                                </w:p>
                                <w:p w14:paraId="50815BC3" w14:textId="77777777" w:rsidR="00EF1E5C" w:rsidRDefault="008A1FE1" w:rsidP="00B4043E">
                                  <w:pPr>
                                    <w:spacing w:before="120"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BEZMİALEM VAKIF </w:t>
                                  </w:r>
                                  <w:r w:rsidR="006F565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ÜNİVERSİTESİ </w:t>
                                  </w:r>
                                </w:p>
                                <w:p w14:paraId="3D8C45BA" w14:textId="187EB8B9" w:rsidR="00911F8D" w:rsidRPr="000818A7" w:rsidRDefault="00EF1E5C" w:rsidP="00B4043E">
                                  <w:pPr>
                                    <w:spacing w:before="120"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ABDÜLHAMİD HAN ODİTORYUMU ERİCH FRANK KONFERANS SALONU</w:t>
                                  </w:r>
                                </w:p>
                                <w:p w14:paraId="495BC3F7" w14:textId="266C1EA2" w:rsidR="00911F8D" w:rsidRPr="000818A7" w:rsidRDefault="00A87D9B" w:rsidP="00B4043E">
                                  <w:pPr>
                                    <w:spacing w:before="120" w:after="0"/>
                                    <w:ind w:left="36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21</w:t>
                                  </w:r>
                                  <w:r w:rsidR="008A1FE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22</w:t>
                                  </w:r>
                                  <w:r w:rsidR="008A1FE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EYLÜL</w:t>
                                  </w:r>
                                  <w:r w:rsidR="006F565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4</w:t>
                                  </w:r>
                                </w:p>
                                <w:p w14:paraId="6079BAF0" w14:textId="73278DEB" w:rsidR="00911F8D" w:rsidRDefault="00911F8D" w:rsidP="00B4043E">
                                  <w:pPr>
                                    <w:spacing w:before="120"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</w:pPr>
                                  <w:r w:rsidRPr="000818A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BAŞVURU FORMU</w:t>
                                  </w:r>
                                </w:p>
                                <w:p w14:paraId="5151139A" w14:textId="77777777" w:rsidR="00EF1E5C" w:rsidRPr="000818A7" w:rsidRDefault="00EF1E5C" w:rsidP="00B4043E">
                                  <w:pPr>
                                    <w:spacing w:before="120"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39056BB8" w14:textId="77777777" w:rsidR="00911F8D" w:rsidRDefault="00911F8D">
                                  <w:pPr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024637" w14:textId="77777777" w:rsidR="00911F8D" w:rsidRDefault="00911F8D">
                                  <w:pPr>
                                    <w:spacing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4C73B1" w14:textId="77777777" w:rsidR="00911F8D" w:rsidRDefault="00911F8D">
                                  <w:pPr>
                                    <w:spacing w:after="0" w:line="360" w:lineRule="auto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TC KİMLİK NUMARASI                   :</w:t>
                                  </w:r>
                                </w:p>
                                <w:p w14:paraId="19FEFA43" w14:textId="77777777" w:rsidR="00911F8D" w:rsidRDefault="00911F8D">
                                  <w:pPr>
                                    <w:spacing w:after="0" w:line="360" w:lineRule="auto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ÜNVANI                                                </w:t>
                                  </w:r>
                                  <w:r w:rsidR="00D2114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A57EB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5D38F37" w14:textId="77777777" w:rsidR="00911F8D" w:rsidRDefault="00911F8D">
                                  <w:pPr>
                                    <w:spacing w:after="0" w:line="360" w:lineRule="auto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ADI – SOYADI               </w:t>
                                  </w:r>
                                  <w:r w:rsidR="003A57EB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r w:rsidR="00D2114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A57EB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: </w:t>
                                  </w:r>
                                </w:p>
                                <w:p w14:paraId="002A17A3" w14:textId="77777777" w:rsidR="00911F8D" w:rsidRDefault="00911F8D">
                                  <w:pPr>
                                    <w:spacing w:after="0" w:line="360" w:lineRule="auto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ÇALIŞTIĞI KURUM                          </w:t>
                                  </w:r>
                                  <w:r w:rsidR="00D2114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69D975D8" w14:textId="7D0C71B7" w:rsidR="00911F8D" w:rsidRDefault="00911F8D">
                                  <w:pPr>
                                    <w:spacing w:after="0" w:line="360" w:lineRule="auto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İHTİSAS </w:t>
                                  </w:r>
                                  <w:r w:rsidR="006F565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BAŞLANGIÇ TARİHİ        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2144D6E" w14:textId="719DAC2E" w:rsidR="00911F8D" w:rsidRDefault="00911F8D">
                                  <w:pPr>
                                    <w:spacing w:after="0" w:line="360" w:lineRule="auto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CEP TELEFONU                              </w:t>
                                  </w:r>
                                  <w:r w:rsidR="006F565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</w:p>
                                <w:p w14:paraId="7DD3E754" w14:textId="72BA56B7" w:rsidR="00911F8D" w:rsidRDefault="00911F8D">
                                  <w:pPr>
                                    <w:spacing w:after="0" w:line="360" w:lineRule="auto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 – POSTA ADRESİ                       </w:t>
                                  </w:r>
                                  <w:r w:rsidR="006F565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E490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:     </w:t>
                                  </w:r>
                                </w:p>
                                <w:p w14:paraId="455E7009" w14:textId="3CBF5B8F" w:rsidR="00911F8D" w:rsidRDefault="00911F8D">
                                  <w:pPr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28518C" w14:textId="09064741" w:rsidR="00165D3B" w:rsidRDefault="00165D3B">
                                  <w:pPr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KONAKLAMA TALEBİNİZ VAR MI? : </w:t>
                                  </w:r>
                                </w:p>
                                <w:p w14:paraId="50E84D2C" w14:textId="203CDC64" w:rsidR="00165D3B" w:rsidRDefault="00165D3B">
                                  <w:pPr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65D3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(Lütfen evet ya da hayır olarak belirtiniz. Konaklama kontenjan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165D3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başvuru sırasına göre alınacak olup, oda sayısı sınırl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ıdır.</w:t>
                                  </w:r>
                                  <w:r w:rsidRPr="00165D3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DA24434" w14:textId="77777777" w:rsidR="008A1FE1" w:rsidRPr="00165D3B" w:rsidRDefault="008A1FE1">
                                  <w:pPr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FCE01C" w14:textId="77777777" w:rsidR="00911F8D" w:rsidRPr="008A1FE1" w:rsidRDefault="00911F8D">
                                  <w:pPr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 w:rsidRPr="008A1FE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color w:val="000000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</w:p>
                                <w:p w14:paraId="74F1FE3B" w14:textId="69EE844C" w:rsidR="00911F8D" w:rsidRPr="008A1FE1" w:rsidRDefault="008A1FE1" w:rsidP="008A1FE1">
                                  <w:pPr>
                                    <w:spacing w:after="0" w:line="360" w:lineRule="auto"/>
                                    <w:ind w:left="0" w:right="-57" w:firstLine="0"/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</w:pPr>
                                  <w:r w:rsidRPr="008A1FE1"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  <w:t>*</w:t>
                                  </w:r>
                                  <w:r w:rsidR="00911F8D" w:rsidRPr="008A1FE1"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  <w:t>Toplantı kayıtları başvuru sırasına göre 100 kişi ile sınırlıdır.</w:t>
                                  </w:r>
                                </w:p>
                                <w:p w14:paraId="02B3030A" w14:textId="77777777" w:rsidR="00911F8D" w:rsidRDefault="00911F8D">
                                  <w:pPr>
                                    <w:spacing w:after="0" w:line="360" w:lineRule="auto"/>
                                    <w:ind w:left="-57" w:right="-57"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88855CD" w14:textId="77777777" w:rsidR="00911F8D" w:rsidRDefault="00911F8D">
                                  <w:pPr>
                                    <w:spacing w:after="0" w:line="360" w:lineRule="auto"/>
                                    <w:ind w:left="-57" w:right="-57"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15051AD" w14:textId="77777777" w:rsidR="00911F8D" w:rsidRDefault="00911F8D">
                                  <w:pPr>
                                    <w:spacing w:after="0" w:line="360" w:lineRule="auto"/>
                                    <w:ind w:left="0" w:right="-57" w:firstLine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515A06CE" w14:textId="77777777" w:rsidR="00911F8D" w:rsidRPr="002C5EA9" w:rsidRDefault="00911F8D">
                                  <w:pPr>
                                    <w:spacing w:after="0" w:line="360" w:lineRule="auto"/>
                                    <w:ind w:left="-57" w:right="-57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2C5EA9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u w:val="single"/>
                                    </w:rPr>
                                    <w:t>KAYIT - İLETİŞİM</w:t>
                                  </w:r>
                                </w:p>
                                <w:p w14:paraId="05C3E614" w14:textId="77777777" w:rsidR="00911F8D" w:rsidRPr="002C5EA9" w:rsidRDefault="00AB6B09">
                                  <w:pPr>
                                    <w:spacing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SELİN SÜMER</w:t>
                                  </w:r>
                                </w:p>
                                <w:p w14:paraId="475E4D8E" w14:textId="77777777" w:rsidR="00911F8D" w:rsidRPr="002C5EA9" w:rsidRDefault="00911F8D">
                                  <w:pPr>
                                    <w:spacing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C5EA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Tel:    0312 436 11 40</w:t>
                                  </w:r>
                                </w:p>
                                <w:p w14:paraId="216C635C" w14:textId="77777777" w:rsidR="00911F8D" w:rsidRDefault="00911F8D">
                                  <w:pPr>
                                    <w:spacing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7365D"/>
                                    </w:rPr>
                                    <w:t xml:space="preserve">    </w:t>
                                  </w:r>
                                  <w:r w:rsidRPr="002C5EA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E-posta;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7365D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="00AB6B09" w:rsidRPr="00B86F9C">
                                      <w:rPr>
                                        <w:rStyle w:val="Kpr"/>
                                        <w:rFonts w:ascii="Times New Roman" w:hAnsi="Times New Roman"/>
                                      </w:rPr>
                                      <w:t>selin@totbid.org.tr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7365D"/>
                                    </w:rPr>
                                    <w:t xml:space="preserve"> </w:t>
                                  </w:r>
                                </w:p>
                                <w:p w14:paraId="562C81FC" w14:textId="77777777" w:rsidR="00911F8D" w:rsidRPr="002C5EA9" w:rsidRDefault="00911F8D">
                                  <w:pPr>
                                    <w:spacing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14:paraId="048377EB" w14:textId="651F6C82" w:rsidR="00911F8D" w:rsidRPr="002C5EA9" w:rsidRDefault="00911F8D">
                                  <w:pPr>
                                    <w:spacing w:after="0" w:line="360" w:lineRule="auto"/>
                                    <w:ind w:left="0" w:right="-57"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C5EA9">
                                    <w:rPr>
                                      <w:rFonts w:ascii="Times New Roman" w:hAnsi="Times New Roman"/>
                                    </w:rPr>
                                    <w:t xml:space="preserve">Lütfen bu formu doldurduktan sonra </w:t>
                                  </w:r>
                                  <w:r w:rsidRPr="002C5EA9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>e -posta</w:t>
                                  </w:r>
                                  <w:r w:rsidRPr="002C5EA9">
                                    <w:rPr>
                                      <w:rFonts w:ascii="Times New Roman" w:hAnsi="Times New Roman"/>
                                    </w:rPr>
                                    <w:t xml:space="preserve"> ile gönderiniz.</w:t>
                                  </w:r>
                                </w:p>
                                <w:p w14:paraId="429C1DE8" w14:textId="77777777" w:rsidR="00911F8D" w:rsidRDefault="00911F8D">
                                  <w:pPr>
                                    <w:spacing w:after="0"/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1F03B0" w14:paraId="210D4B6C" w14:textId="77777777">
                              <w:trPr>
                                <w:trHeight w:val="15301"/>
                              </w:trPr>
                              <w:tc>
                                <w:tcPr>
                                  <w:tcW w:w="10608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3B1EA0D8" w14:textId="77777777" w:rsidR="001F03B0" w:rsidRDefault="001F03B0">
                                  <w:pPr>
                                    <w:snapToGrid w:val="0"/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6A52F5" w14:paraId="7A2310B4" w14:textId="77777777">
                              <w:trPr>
                                <w:trHeight w:val="15301"/>
                              </w:trPr>
                              <w:tc>
                                <w:tcPr>
                                  <w:tcW w:w="10608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1613369E" w14:textId="77777777" w:rsidR="006A52F5" w:rsidRDefault="006A52F5">
                                  <w:pPr>
                                    <w:snapToGrid w:val="0"/>
                                    <w:spacing w:after="0"/>
                                    <w:ind w:left="0" w:firstLine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44CA45" w14:textId="77777777" w:rsidR="00911F8D" w:rsidRDefault="00911F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4A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5pt;margin-top:30.35pt;width:530.35pt;height:765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608"/>
                      </w:tblGrid>
                      <w:tr w:rsidR="00911F8D" w14:paraId="7A341536" w14:textId="77777777">
                        <w:trPr>
                          <w:trHeight w:val="15301"/>
                        </w:trPr>
                        <w:tc>
                          <w:tcPr>
                            <w:tcW w:w="10608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FFFFF"/>
                          </w:tcPr>
                          <w:p w14:paraId="443800FF" w14:textId="77777777" w:rsidR="00911F8D" w:rsidRDefault="00911F8D">
                            <w:pPr>
                              <w:snapToGrid w:val="0"/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338B077C" w14:textId="66C9D4F4" w:rsidR="00911F8D" w:rsidRPr="000818A7" w:rsidRDefault="00911F8D" w:rsidP="00B4043E">
                            <w:pPr>
                              <w:spacing w:before="12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818A7">
                              <w:rPr>
                                <w:rFonts w:ascii="Times New Roman" w:hAnsi="Times New Roman"/>
                                <w:b/>
                              </w:rPr>
                              <w:t>TOTBİD – TOTEK</w:t>
                            </w:r>
                            <w:r w:rsidR="00A87D9B">
                              <w:rPr>
                                <w:rFonts w:ascii="Times New Roman" w:hAnsi="Times New Roman"/>
                                <w:b/>
                              </w:rPr>
                              <w:t xml:space="preserve"> - TOAK</w:t>
                            </w:r>
                          </w:p>
                          <w:p w14:paraId="7532EBC8" w14:textId="5503D8CC" w:rsidR="00911F8D" w:rsidRPr="000818A7" w:rsidRDefault="00B12CDE" w:rsidP="00B4043E">
                            <w:pPr>
                              <w:spacing w:before="12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A87D9B">
                              <w:rPr>
                                <w:rFonts w:ascii="Times New Roman" w:hAnsi="Times New Roman"/>
                                <w:b/>
                              </w:rPr>
                              <w:t>5</w:t>
                            </w:r>
                            <w:r w:rsidR="00ED2169">
                              <w:rPr>
                                <w:rFonts w:ascii="Times New Roman" w:hAnsi="Times New Roman"/>
                                <w:b/>
                              </w:rPr>
                              <w:t xml:space="preserve">. </w:t>
                            </w:r>
                            <w:r w:rsidR="00911F8D" w:rsidRPr="000818A7">
                              <w:rPr>
                                <w:rFonts w:ascii="Times New Roman" w:hAnsi="Times New Roman"/>
                                <w:b/>
                              </w:rPr>
                              <w:t>TEMEL BİLİMLER VE ARAŞTIRMA OKULU</w:t>
                            </w:r>
                          </w:p>
                          <w:p w14:paraId="50815BC3" w14:textId="77777777" w:rsidR="00EF1E5C" w:rsidRDefault="008A1FE1" w:rsidP="00B4043E">
                            <w:pPr>
                              <w:spacing w:before="12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BEZMİALEM VAKIF </w:t>
                            </w:r>
                            <w:r w:rsidR="006F5655">
                              <w:rPr>
                                <w:rFonts w:ascii="Times New Roman" w:hAnsi="Times New Roman"/>
                                <w:b/>
                              </w:rPr>
                              <w:t xml:space="preserve">ÜNİVERSİTESİ </w:t>
                            </w:r>
                          </w:p>
                          <w:p w14:paraId="3D8C45BA" w14:textId="187EB8B9" w:rsidR="00911F8D" w:rsidRPr="000818A7" w:rsidRDefault="00EF1E5C" w:rsidP="00B4043E">
                            <w:pPr>
                              <w:spacing w:before="12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ABDÜLHAMİD HAN ODİTORYUMU ERİCH FRANK KONFERANS SALONU</w:t>
                            </w:r>
                          </w:p>
                          <w:p w14:paraId="495BC3F7" w14:textId="266C1EA2" w:rsidR="00911F8D" w:rsidRPr="000818A7" w:rsidRDefault="00A87D9B" w:rsidP="00B4043E">
                            <w:pPr>
                              <w:spacing w:before="120" w:after="0"/>
                              <w:ind w:left="36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21</w:t>
                            </w:r>
                            <w:r w:rsidR="008A1FE1">
                              <w:rPr>
                                <w:rFonts w:ascii="Times New Roman" w:hAnsi="Times New Roman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22</w:t>
                            </w:r>
                            <w:r w:rsidR="008A1FE1">
                              <w:rPr>
                                <w:rFonts w:ascii="Times New Roman" w:hAnsi="Times New Roman"/>
                                <w:b/>
                              </w:rPr>
                              <w:t xml:space="preserve"> EYLÜL</w:t>
                            </w:r>
                            <w:r w:rsidR="006F5655">
                              <w:rPr>
                                <w:rFonts w:ascii="Times New Roman" w:hAnsi="Times New Roman"/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</w:p>
                          <w:p w14:paraId="6079BAF0" w14:textId="73278DEB" w:rsidR="00911F8D" w:rsidRDefault="00911F8D" w:rsidP="00B4043E">
                            <w:pPr>
                              <w:spacing w:before="12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0818A7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BAŞVURU FORMU</w:t>
                            </w:r>
                          </w:p>
                          <w:p w14:paraId="5151139A" w14:textId="77777777" w:rsidR="00EF1E5C" w:rsidRPr="000818A7" w:rsidRDefault="00EF1E5C" w:rsidP="00B4043E">
                            <w:pPr>
                              <w:spacing w:before="12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39056BB8" w14:textId="77777777" w:rsidR="00911F8D" w:rsidRDefault="00911F8D">
                            <w:pPr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024637" w14:textId="77777777" w:rsidR="00911F8D" w:rsidRDefault="00911F8D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4C73B1" w14:textId="77777777" w:rsidR="00911F8D" w:rsidRDefault="00911F8D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TC KİMLİK NUMARASI                   :</w:t>
                            </w:r>
                          </w:p>
                          <w:p w14:paraId="19FEFA43" w14:textId="77777777" w:rsidR="00911F8D" w:rsidRDefault="00911F8D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ÜNVANI                                                </w:t>
                            </w:r>
                            <w:r w:rsidR="00D2114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57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D38F37" w14:textId="77777777" w:rsidR="00911F8D" w:rsidRDefault="00911F8D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ADI – SOYADI               </w:t>
                            </w:r>
                            <w:r w:rsidR="003A57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D2114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57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002A17A3" w14:textId="77777777" w:rsidR="00911F8D" w:rsidRDefault="00911F8D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ÇALIŞTIĞI KURUM                          </w:t>
                            </w:r>
                            <w:r w:rsidR="00D2114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9D975D8" w14:textId="7D0C71B7" w:rsidR="00911F8D" w:rsidRDefault="00911F8D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İHTİSAS </w:t>
                            </w:r>
                            <w:r w:rsidR="006F565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BAŞLANGIÇ TARİHİ        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44D6E" w14:textId="719DAC2E" w:rsidR="00911F8D" w:rsidRDefault="00911F8D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       </w:t>
                            </w:r>
                            <w:r w:rsidR="006F565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7DD3E754" w14:textId="72BA56B7" w:rsidR="00911F8D" w:rsidRDefault="00911F8D">
                            <w:p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– POSTA ADRESİ                       </w:t>
                            </w:r>
                            <w:r w:rsidR="006F565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E490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:     </w:t>
                            </w:r>
                          </w:p>
                          <w:p w14:paraId="455E7009" w14:textId="3CBF5B8F" w:rsidR="00911F8D" w:rsidRDefault="00911F8D">
                            <w:pPr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428518C" w14:textId="09064741" w:rsidR="00165D3B" w:rsidRDefault="00165D3B">
                            <w:pPr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KONAKLAMA TALEBİNİZ VAR MI? : </w:t>
                            </w:r>
                          </w:p>
                          <w:p w14:paraId="50E84D2C" w14:textId="203CDC64" w:rsidR="00165D3B" w:rsidRDefault="00165D3B">
                            <w:pPr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5D3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(Lütfen evet ya da hayır olarak belirtiniz. Konaklama kontenjan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ı</w:t>
                            </w:r>
                            <w:r w:rsidRPr="00165D3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başvuru sırasına göre alınacak olup, oda sayısı sınırl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ıdır.</w:t>
                            </w:r>
                            <w:r w:rsidRPr="00165D3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A24434" w14:textId="77777777" w:rsidR="008A1FE1" w:rsidRPr="00165D3B" w:rsidRDefault="008A1FE1">
                            <w:pPr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2FCE01C" w14:textId="77777777" w:rsidR="00911F8D" w:rsidRPr="008A1FE1" w:rsidRDefault="00911F8D">
                            <w:pPr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/>
                              </w:rPr>
                            </w:pPr>
                            <w:r w:rsidRPr="008A1FE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74F1FE3B" w14:textId="69EE844C" w:rsidR="00911F8D" w:rsidRPr="008A1FE1" w:rsidRDefault="008A1FE1" w:rsidP="008A1FE1">
                            <w:pPr>
                              <w:spacing w:after="0" w:line="360" w:lineRule="auto"/>
                              <w:ind w:left="0" w:right="-57" w:firstLine="0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8A1FE1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*</w:t>
                            </w:r>
                            <w:r w:rsidR="00911F8D" w:rsidRPr="008A1FE1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Toplantı kayıtları başvuru sırasına göre 100 kişi ile sınırlıdır.</w:t>
                            </w:r>
                          </w:p>
                          <w:p w14:paraId="02B3030A" w14:textId="77777777" w:rsidR="00911F8D" w:rsidRDefault="00911F8D">
                            <w:pPr>
                              <w:spacing w:after="0" w:line="360" w:lineRule="auto"/>
                              <w:ind w:left="-57" w:right="-57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88855CD" w14:textId="77777777" w:rsidR="00911F8D" w:rsidRDefault="00911F8D">
                            <w:pPr>
                              <w:spacing w:after="0" w:line="360" w:lineRule="auto"/>
                              <w:ind w:left="-57" w:right="-57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5051AD" w14:textId="77777777" w:rsidR="00911F8D" w:rsidRDefault="00911F8D">
                            <w:pPr>
                              <w:spacing w:after="0" w:line="360" w:lineRule="auto"/>
                              <w:ind w:left="0" w:right="-57" w:firstLine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15A06CE" w14:textId="77777777" w:rsidR="00911F8D" w:rsidRPr="002C5EA9" w:rsidRDefault="00911F8D">
                            <w:pPr>
                              <w:spacing w:after="0" w:line="360" w:lineRule="auto"/>
                              <w:ind w:left="-57" w:right="-57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</w:pPr>
                            <w:r w:rsidRPr="002C5EA9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KAYIT - İLETİŞİM</w:t>
                            </w:r>
                          </w:p>
                          <w:p w14:paraId="05C3E614" w14:textId="77777777" w:rsidR="00911F8D" w:rsidRPr="002C5EA9" w:rsidRDefault="00AB6B09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SELİN SÜMER</w:t>
                            </w:r>
                          </w:p>
                          <w:p w14:paraId="475E4D8E" w14:textId="77777777" w:rsidR="00911F8D" w:rsidRPr="002C5EA9" w:rsidRDefault="00911F8D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C5EA9">
                              <w:rPr>
                                <w:rFonts w:ascii="Times New Roman" w:hAnsi="Times New Roman"/>
                                <w:b/>
                              </w:rPr>
                              <w:t>Tel:    0312 436 11 40</w:t>
                            </w:r>
                          </w:p>
                          <w:p w14:paraId="216C635C" w14:textId="77777777" w:rsidR="00911F8D" w:rsidRDefault="00911F8D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/>
                              </w:rPr>
                              <w:t xml:space="preserve">    </w:t>
                            </w:r>
                            <w:r w:rsidRPr="002C5EA9">
                              <w:rPr>
                                <w:rFonts w:ascii="Times New Roman" w:hAnsi="Times New Roman"/>
                                <w:b/>
                              </w:rPr>
                              <w:t>E-posta;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7365D"/>
                              </w:rPr>
                              <w:t xml:space="preserve"> </w:t>
                            </w:r>
                            <w:hyperlink r:id="rId7" w:history="1">
                              <w:r w:rsidR="00AB6B09" w:rsidRPr="00B86F9C">
                                <w:rPr>
                                  <w:rStyle w:val="Kpr"/>
                                  <w:rFonts w:ascii="Times New Roman" w:hAnsi="Times New Roman"/>
                                </w:rPr>
                                <w:t>selin@totbid.org.tr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color w:val="17365D"/>
                              </w:rPr>
                              <w:t xml:space="preserve"> </w:t>
                            </w:r>
                          </w:p>
                          <w:p w14:paraId="562C81FC" w14:textId="77777777" w:rsidR="00911F8D" w:rsidRPr="002C5EA9" w:rsidRDefault="00911F8D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48377EB" w14:textId="651F6C82" w:rsidR="00911F8D" w:rsidRPr="002C5EA9" w:rsidRDefault="00911F8D">
                            <w:pPr>
                              <w:spacing w:after="0" w:line="360" w:lineRule="auto"/>
                              <w:ind w:left="0" w:right="-57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5EA9">
                              <w:rPr>
                                <w:rFonts w:ascii="Times New Roman" w:hAnsi="Times New Roman"/>
                              </w:rPr>
                              <w:t xml:space="preserve">Lütfen bu formu doldurduktan sonra </w:t>
                            </w:r>
                            <w:r w:rsidRPr="002C5EA9">
                              <w:rPr>
                                <w:rFonts w:ascii="Times New Roman" w:hAnsi="Times New Roman"/>
                                <w:u w:val="single"/>
                              </w:rPr>
                              <w:t>e -posta</w:t>
                            </w:r>
                            <w:r w:rsidRPr="002C5EA9">
                              <w:rPr>
                                <w:rFonts w:ascii="Times New Roman" w:hAnsi="Times New Roman"/>
                              </w:rPr>
                              <w:t xml:space="preserve"> ile gönderiniz.</w:t>
                            </w:r>
                          </w:p>
                          <w:p w14:paraId="429C1DE8" w14:textId="77777777" w:rsidR="00911F8D" w:rsidRDefault="00911F8D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1F03B0" w14:paraId="210D4B6C" w14:textId="77777777">
                        <w:trPr>
                          <w:trHeight w:val="15301"/>
                        </w:trPr>
                        <w:tc>
                          <w:tcPr>
                            <w:tcW w:w="10608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FFFFF"/>
                          </w:tcPr>
                          <w:p w14:paraId="3B1EA0D8" w14:textId="77777777" w:rsidR="001F03B0" w:rsidRDefault="001F03B0">
                            <w:pPr>
                              <w:snapToGrid w:val="0"/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c>
                      </w:tr>
                      <w:tr w:rsidR="006A52F5" w14:paraId="7A2310B4" w14:textId="77777777">
                        <w:trPr>
                          <w:trHeight w:val="15301"/>
                        </w:trPr>
                        <w:tc>
                          <w:tcPr>
                            <w:tcW w:w="10608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FFFFF"/>
                          </w:tcPr>
                          <w:p w14:paraId="1613369E" w14:textId="77777777" w:rsidR="006A52F5" w:rsidRDefault="006A52F5">
                            <w:pPr>
                              <w:snapToGrid w:val="0"/>
                              <w:spacing w:after="0"/>
                              <w:ind w:left="0" w:firstLine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2E44CA45" w14:textId="77777777" w:rsidR="00911F8D" w:rsidRDefault="00911F8D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sectPr w:rsidR="00911F8D" w:rsidSect="001670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175AF4"/>
    <w:multiLevelType w:val="hybridMultilevel"/>
    <w:tmpl w:val="DE4ED9E8"/>
    <w:lvl w:ilvl="0" w:tplc="E1F2B2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98">
    <w:abstractNumId w:val="0"/>
  </w:num>
  <w:num w:numId="2" w16cid:durableId="2127848318">
    <w:abstractNumId w:val="1"/>
  </w:num>
  <w:num w:numId="3" w16cid:durableId="75532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EB"/>
    <w:rsid w:val="00012C76"/>
    <w:rsid w:val="000818A7"/>
    <w:rsid w:val="00165D3B"/>
    <w:rsid w:val="001670B3"/>
    <w:rsid w:val="00173EDD"/>
    <w:rsid w:val="001F03B0"/>
    <w:rsid w:val="002328DC"/>
    <w:rsid w:val="002437DB"/>
    <w:rsid w:val="002A1BD3"/>
    <w:rsid w:val="002C5EA9"/>
    <w:rsid w:val="003A57EB"/>
    <w:rsid w:val="003B395C"/>
    <w:rsid w:val="00407539"/>
    <w:rsid w:val="005E6D1B"/>
    <w:rsid w:val="005F42EB"/>
    <w:rsid w:val="00612A80"/>
    <w:rsid w:val="0066049C"/>
    <w:rsid w:val="006A52F5"/>
    <w:rsid w:val="006C704D"/>
    <w:rsid w:val="006D3478"/>
    <w:rsid w:val="006F5655"/>
    <w:rsid w:val="00711996"/>
    <w:rsid w:val="007547E6"/>
    <w:rsid w:val="00842B72"/>
    <w:rsid w:val="00850CA7"/>
    <w:rsid w:val="008A1FE1"/>
    <w:rsid w:val="00911F8D"/>
    <w:rsid w:val="00A87D9B"/>
    <w:rsid w:val="00AB6B09"/>
    <w:rsid w:val="00B12CDE"/>
    <w:rsid w:val="00B4043E"/>
    <w:rsid w:val="00B62154"/>
    <w:rsid w:val="00C529A6"/>
    <w:rsid w:val="00CB05E3"/>
    <w:rsid w:val="00CB0FE5"/>
    <w:rsid w:val="00CD0286"/>
    <w:rsid w:val="00D058E8"/>
    <w:rsid w:val="00D21147"/>
    <w:rsid w:val="00E345C7"/>
    <w:rsid w:val="00E57EAD"/>
    <w:rsid w:val="00ED2169"/>
    <w:rsid w:val="00EF1E5C"/>
    <w:rsid w:val="00F64934"/>
    <w:rsid w:val="00F654EE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409E1E"/>
  <w15:docId w15:val="{84108E30-451B-4E35-8C41-2170BBF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B3"/>
    <w:pPr>
      <w:suppressAutoHyphens/>
      <w:spacing w:after="200"/>
      <w:ind w:left="1418" w:firstLine="709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1670B3"/>
    <w:rPr>
      <w:rFonts w:ascii="Symbol" w:hAnsi="Symbol"/>
    </w:rPr>
  </w:style>
  <w:style w:type="character" w:customStyle="1" w:styleId="WW8Num1z1">
    <w:name w:val="WW8Num1z1"/>
    <w:rsid w:val="001670B3"/>
    <w:rPr>
      <w:rFonts w:ascii="Courier New" w:hAnsi="Courier New" w:cs="Courier New"/>
    </w:rPr>
  </w:style>
  <w:style w:type="character" w:customStyle="1" w:styleId="WW8Num1z2">
    <w:name w:val="WW8Num1z2"/>
    <w:rsid w:val="001670B3"/>
    <w:rPr>
      <w:rFonts w:ascii="Wingdings" w:hAnsi="Wingdings"/>
    </w:rPr>
  </w:style>
  <w:style w:type="character" w:customStyle="1" w:styleId="WW8Num2z0">
    <w:name w:val="WW8Num2z0"/>
    <w:rsid w:val="001670B3"/>
    <w:rPr>
      <w:rFonts w:ascii="Symbol" w:hAnsi="Symbol"/>
    </w:rPr>
  </w:style>
  <w:style w:type="character" w:customStyle="1" w:styleId="WW8Num2z1">
    <w:name w:val="WW8Num2z1"/>
    <w:rsid w:val="001670B3"/>
    <w:rPr>
      <w:rFonts w:ascii="Courier New" w:hAnsi="Courier New" w:cs="Courier New"/>
    </w:rPr>
  </w:style>
  <w:style w:type="character" w:customStyle="1" w:styleId="WW8Num2z2">
    <w:name w:val="WW8Num2z2"/>
    <w:rsid w:val="001670B3"/>
    <w:rPr>
      <w:rFonts w:ascii="Wingdings" w:hAnsi="Wingdings"/>
    </w:rPr>
  </w:style>
  <w:style w:type="character" w:customStyle="1" w:styleId="WW8Num3z0">
    <w:name w:val="WW8Num3z0"/>
    <w:rsid w:val="001670B3"/>
    <w:rPr>
      <w:rFonts w:ascii="Symbol" w:hAnsi="Symbol"/>
    </w:rPr>
  </w:style>
  <w:style w:type="character" w:customStyle="1" w:styleId="WW8Num3z1">
    <w:name w:val="WW8Num3z1"/>
    <w:rsid w:val="001670B3"/>
    <w:rPr>
      <w:rFonts w:ascii="Courier New" w:hAnsi="Courier New" w:cs="Courier New"/>
    </w:rPr>
  </w:style>
  <w:style w:type="character" w:customStyle="1" w:styleId="WW8Num3z2">
    <w:name w:val="WW8Num3z2"/>
    <w:rsid w:val="001670B3"/>
    <w:rPr>
      <w:rFonts w:ascii="Wingdings" w:hAnsi="Wingdings"/>
    </w:rPr>
  </w:style>
  <w:style w:type="character" w:customStyle="1" w:styleId="WW8Num4z0">
    <w:name w:val="WW8Num4z0"/>
    <w:rsid w:val="001670B3"/>
    <w:rPr>
      <w:rFonts w:ascii="Symbol" w:hAnsi="Symbol"/>
    </w:rPr>
  </w:style>
  <w:style w:type="character" w:customStyle="1" w:styleId="WW8Num4z1">
    <w:name w:val="WW8Num4z1"/>
    <w:rsid w:val="001670B3"/>
    <w:rPr>
      <w:rFonts w:ascii="Courier New" w:hAnsi="Courier New" w:cs="Courier New"/>
    </w:rPr>
  </w:style>
  <w:style w:type="character" w:customStyle="1" w:styleId="WW8Num4z2">
    <w:name w:val="WW8Num4z2"/>
    <w:rsid w:val="001670B3"/>
    <w:rPr>
      <w:rFonts w:ascii="Wingdings" w:hAnsi="Wingdings"/>
    </w:rPr>
  </w:style>
  <w:style w:type="character" w:customStyle="1" w:styleId="VarsaylanParagrafYazTipi1">
    <w:name w:val="Varsayılan Paragraf Yazı Tipi1"/>
    <w:rsid w:val="001670B3"/>
  </w:style>
  <w:style w:type="character" w:styleId="Kpr">
    <w:name w:val="Hyperlink"/>
    <w:basedOn w:val="VarsaylanParagrafYazTipi1"/>
    <w:rsid w:val="001670B3"/>
    <w:rPr>
      <w:color w:val="0000FF"/>
      <w:u w:val="single"/>
    </w:rPr>
  </w:style>
  <w:style w:type="character" w:customStyle="1" w:styleId="DzMetinChar">
    <w:name w:val="Düz Metin Char"/>
    <w:basedOn w:val="VarsaylanParagrafYazTipi1"/>
    <w:rsid w:val="001670B3"/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1"/>
    <w:rsid w:val="001670B3"/>
    <w:rPr>
      <w:rFonts w:ascii="Courier New" w:hAnsi="Courier New" w:cs="Courier New"/>
    </w:rPr>
  </w:style>
  <w:style w:type="paragraph" w:customStyle="1" w:styleId="Balk">
    <w:name w:val="Başlık"/>
    <w:basedOn w:val="Normal"/>
    <w:next w:val="GvdeMetni"/>
    <w:rsid w:val="001670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1670B3"/>
    <w:pPr>
      <w:spacing w:after="120"/>
    </w:pPr>
  </w:style>
  <w:style w:type="paragraph" w:styleId="Liste">
    <w:name w:val="List"/>
    <w:basedOn w:val="GvdeMetni"/>
    <w:rsid w:val="001670B3"/>
    <w:rPr>
      <w:rFonts w:cs="Tahoma"/>
    </w:rPr>
  </w:style>
  <w:style w:type="paragraph" w:customStyle="1" w:styleId="Balk0">
    <w:name w:val="Başlık"/>
    <w:basedOn w:val="Normal"/>
    <w:rsid w:val="001670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rsid w:val="001670B3"/>
    <w:pPr>
      <w:suppressLineNumbers/>
    </w:pPr>
    <w:rPr>
      <w:rFonts w:cs="Tahoma"/>
    </w:rPr>
  </w:style>
  <w:style w:type="paragraph" w:customStyle="1" w:styleId="DzMetin1">
    <w:name w:val="Düz Metin1"/>
    <w:basedOn w:val="Normal"/>
    <w:rsid w:val="001670B3"/>
    <w:pPr>
      <w:spacing w:before="280" w:after="280"/>
      <w:ind w:left="0" w:firstLine="0"/>
    </w:pPr>
    <w:rPr>
      <w:rFonts w:ascii="Consolas" w:hAnsi="Consolas"/>
      <w:sz w:val="21"/>
      <w:szCs w:val="21"/>
    </w:rPr>
  </w:style>
  <w:style w:type="paragraph" w:customStyle="1" w:styleId="ereveierii">
    <w:name w:val="Çerçeve içeriği"/>
    <w:basedOn w:val="GvdeMetni"/>
    <w:rsid w:val="001670B3"/>
  </w:style>
  <w:style w:type="paragraph" w:customStyle="1" w:styleId="Tabloerii">
    <w:name w:val="Tablo İçeriği"/>
    <w:basedOn w:val="Normal"/>
    <w:rsid w:val="001670B3"/>
    <w:pPr>
      <w:suppressLineNumbers/>
    </w:pPr>
  </w:style>
  <w:style w:type="paragraph" w:customStyle="1" w:styleId="TabloBal">
    <w:name w:val="Tablo Başlığı"/>
    <w:basedOn w:val="Tabloerii"/>
    <w:rsid w:val="001670B3"/>
    <w:pPr>
      <w:jc w:val="center"/>
    </w:pPr>
    <w:rPr>
      <w:b/>
      <w:bCs/>
    </w:rPr>
  </w:style>
  <w:style w:type="paragraph" w:styleId="ListeParagraf">
    <w:name w:val="List Paragraph"/>
    <w:basedOn w:val="Normal"/>
    <w:uiPriority w:val="34"/>
    <w:qFormat/>
    <w:rsid w:val="00FE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in@totbid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in@totbid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4608-195A-4FC3-B70A-9D76902D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mailto:totek@totbid.org.tr</vt:lpwstr>
      </vt:variant>
      <vt:variant>
        <vt:lpwstr/>
      </vt:variant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mailto:selin@totbid.org.tr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selin</dc:creator>
  <cp:lastModifiedBy>selin sümer</cp:lastModifiedBy>
  <cp:revision>2</cp:revision>
  <cp:lastPrinted>2022-12-23T10:33:00Z</cp:lastPrinted>
  <dcterms:created xsi:type="dcterms:W3CDTF">2024-08-02T08:57:00Z</dcterms:created>
  <dcterms:modified xsi:type="dcterms:W3CDTF">2024-08-02T08:57:00Z</dcterms:modified>
</cp:coreProperties>
</file>